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3576" w14:textId="77777777" w:rsidR="00FF34FE" w:rsidRPr="00987BBC" w:rsidRDefault="00FF34FE" w:rsidP="00FF34FE">
      <w:pPr>
        <w:jc w:val="center"/>
        <w:rPr>
          <w:rFonts w:ascii="Calibri" w:hAnsi="Calibri" w:cs="Calibri"/>
          <w:b/>
          <w:color w:val="002060"/>
          <w:sz w:val="28"/>
          <w:u w:val="single"/>
          <w:lang w:val="en-US"/>
        </w:rPr>
      </w:pPr>
      <w:proofErr w:type="gramStart"/>
      <w:r w:rsidRPr="00987BBC">
        <w:rPr>
          <w:rFonts w:ascii="Calibri" w:hAnsi="Calibri" w:cs="Calibri"/>
          <w:b/>
          <w:color w:val="002060"/>
          <w:sz w:val="28"/>
          <w:u w:val="single"/>
          <w:lang w:val="en-US"/>
        </w:rPr>
        <w:t>Vetting  Department</w:t>
      </w:r>
      <w:proofErr w:type="gramEnd"/>
    </w:p>
    <w:p w14:paraId="3F7CD9BE" w14:textId="247E5F51" w:rsidR="00FF34FE" w:rsidRPr="00D050F9" w:rsidRDefault="00FF34FE" w:rsidP="00C81C91">
      <w:pPr>
        <w:spacing w:before="240"/>
        <w:jc w:val="center"/>
        <w:rPr>
          <w:rFonts w:ascii="Calibri" w:hAnsi="Calibri" w:cs="Calibri"/>
          <w:b/>
          <w:color w:val="002060"/>
          <w:sz w:val="44"/>
          <w:lang w:val="en-US"/>
        </w:rPr>
      </w:pPr>
      <w:r w:rsidRPr="00D050F9">
        <w:rPr>
          <w:rFonts w:ascii="Calibri" w:hAnsi="Calibri" w:cs="Calibri"/>
          <w:b/>
          <w:color w:val="002060"/>
          <w:sz w:val="44"/>
          <w:lang w:val="en-US"/>
        </w:rPr>
        <w:t>List of Observations</w:t>
      </w:r>
    </w:p>
    <w:p w14:paraId="42B268DA" w14:textId="77777777" w:rsidR="0055050E" w:rsidRPr="00D050F9" w:rsidRDefault="0055050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</w:p>
    <w:p w14:paraId="33BA1AC0" w14:textId="3B5839E9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 xml:space="preserve">Ship </w:t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05A11198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 xml:space="preserve">Operator </w:t>
      </w:r>
      <w:r w:rsidRPr="00D050F9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0F2C9F88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 xml:space="preserve">Port </w:t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3DF0D76F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 xml:space="preserve">Date </w:t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5B858B8C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</w:p>
    <w:p w14:paraId="2D476BFA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 xml:space="preserve">The following List of Observations, made </w:t>
      </w:r>
      <w:proofErr w:type="gramStart"/>
      <w:r w:rsidRPr="00D050F9">
        <w:rPr>
          <w:rFonts w:ascii="Calibri" w:hAnsi="Calibri" w:cs="Calibri"/>
          <w:color w:val="002060"/>
          <w:lang w:val="en-US"/>
        </w:rPr>
        <w:t>during the course of</w:t>
      </w:r>
      <w:proofErr w:type="gramEnd"/>
      <w:r w:rsidRPr="00D050F9">
        <w:rPr>
          <w:rFonts w:ascii="Calibri" w:hAnsi="Calibri" w:cs="Calibri"/>
          <w:color w:val="002060"/>
          <w:lang w:val="en-US"/>
        </w:rPr>
        <w:t xml:space="preserve"> the Inspection, has been discussed with the Ship’s Master. </w:t>
      </w:r>
    </w:p>
    <w:p w14:paraId="280621CD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>This does not necessarily constitute a comprehensive list of all deficiencies on board.</w:t>
      </w:r>
    </w:p>
    <w:p w14:paraId="0E4B6FFF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D050F9">
        <w:rPr>
          <w:rFonts w:ascii="Calibri" w:hAnsi="Calibri" w:cs="Calibri"/>
          <w:color w:val="002060"/>
          <w:lang w:val="en-US"/>
        </w:rPr>
        <w:t>Do not respond to these observations.</w:t>
      </w:r>
    </w:p>
    <w:p w14:paraId="7F1437CA" w14:textId="77777777" w:rsidR="00FF34FE" w:rsidRPr="00D050F9" w:rsidRDefault="00FF34FE" w:rsidP="00FF34FE">
      <w:pPr>
        <w:spacing w:before="120"/>
        <w:jc w:val="both"/>
        <w:rPr>
          <w:rFonts w:ascii="Calibri" w:hAnsi="Calibri" w:cs="Calibri"/>
          <w:color w:val="002060"/>
          <w:lang w:val="en-US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029"/>
        <w:gridCol w:w="6603"/>
      </w:tblGrid>
      <w:tr w:rsidR="00C81C91" w:rsidRPr="00D050F9" w14:paraId="359F96C6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45AD3C64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D050F9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Item</w:t>
            </w:r>
          </w:p>
          <w:p w14:paraId="21F2937C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D050F9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N°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210B6A3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D050F9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 xml:space="preserve">VIQ </w:t>
            </w:r>
            <w:proofErr w:type="spellStart"/>
            <w:r w:rsidRPr="00D050F9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reference</w:t>
            </w:r>
            <w:proofErr w:type="spellEnd"/>
          </w:p>
        </w:tc>
        <w:tc>
          <w:tcPr>
            <w:tcW w:w="3431" w:type="pct"/>
            <w:shd w:val="clear" w:color="auto" w:fill="auto"/>
            <w:vAlign w:val="center"/>
          </w:tcPr>
          <w:p w14:paraId="063B8D12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proofErr w:type="spellStart"/>
            <w:r w:rsidRPr="00D050F9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Observation</w:t>
            </w:r>
            <w:proofErr w:type="spellEnd"/>
          </w:p>
        </w:tc>
      </w:tr>
      <w:tr w:rsidR="00C81C91" w:rsidRPr="00D050F9" w14:paraId="0A033261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4667FC5A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E48DB0B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6C08005F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255EB862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37B05C13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03C91E85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55A49115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62E92856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3DD454B4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5C253B6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5B122A2F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6F8535BF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25BD4E39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6A6EB885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34A9C206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760725A3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646BCADC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1652381C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6B3F4A02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407DC957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0B3BC23F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0E97B13F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6C7786DD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C81C91" w:rsidRPr="00D050F9" w14:paraId="57578674" w14:textId="77777777" w:rsidTr="00C81C91">
        <w:trPr>
          <w:trHeight w:val="680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34A1EE97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434AE47B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3431" w:type="pct"/>
            <w:shd w:val="clear" w:color="auto" w:fill="auto"/>
            <w:vAlign w:val="center"/>
          </w:tcPr>
          <w:p w14:paraId="2B2C236B" w14:textId="77777777" w:rsidR="00FF34FE" w:rsidRPr="00D050F9" w:rsidRDefault="00FF34FE" w:rsidP="00C77A59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</w:tbl>
    <w:p w14:paraId="40D22C5D" w14:textId="77777777" w:rsidR="00FF34FE" w:rsidRPr="00D050F9" w:rsidRDefault="00FF34FE" w:rsidP="00FF34FE">
      <w:pPr>
        <w:rPr>
          <w:rFonts w:ascii="Calibri" w:hAnsi="Calibri" w:cs="Calibri"/>
          <w:color w:val="002060"/>
          <w:sz w:val="26"/>
          <w:szCs w:val="26"/>
          <w:lang w:val="en-US"/>
        </w:rPr>
      </w:pPr>
      <w:r w:rsidRPr="00D050F9">
        <w:rPr>
          <w:rFonts w:ascii="Calibri" w:hAnsi="Calibri" w:cs="Calibri"/>
          <w:color w:val="002060"/>
          <w:sz w:val="26"/>
          <w:szCs w:val="26"/>
          <w:lang w:val="en-US"/>
        </w:rPr>
        <w:t xml:space="preserve">   </w:t>
      </w:r>
    </w:p>
    <w:p w14:paraId="59FCBDE8" w14:textId="77777777" w:rsidR="00FF34FE" w:rsidRPr="00D050F9" w:rsidRDefault="00FF34FE" w:rsidP="00FF34FE">
      <w:pPr>
        <w:rPr>
          <w:rFonts w:ascii="Calibri" w:hAnsi="Calibri" w:cs="Calibri"/>
          <w:iCs/>
          <w:color w:val="002060"/>
          <w:sz w:val="26"/>
          <w:szCs w:val="26"/>
          <w:lang w:val="en-US"/>
        </w:rPr>
      </w:pPr>
      <w:r w:rsidRPr="00D050F9">
        <w:rPr>
          <w:rFonts w:ascii="Calibri" w:hAnsi="Calibri" w:cs="Calibri"/>
          <w:color w:val="002060"/>
          <w:sz w:val="26"/>
          <w:szCs w:val="26"/>
          <w:lang w:val="en-US"/>
        </w:rPr>
        <w:t xml:space="preserve">Signed on behalf of the Vessel </w:t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  <w:t xml:space="preserve">     </w:t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color w:val="002060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>ALMA PETROLI S.p.A.</w:t>
      </w:r>
    </w:p>
    <w:p w14:paraId="500E4A1E" w14:textId="77777777" w:rsidR="00FF34FE" w:rsidRPr="00D050F9" w:rsidRDefault="00FF34FE" w:rsidP="00FF34FE">
      <w:pPr>
        <w:rPr>
          <w:rFonts w:ascii="Calibri" w:hAnsi="Calibri" w:cs="Calibri"/>
          <w:iCs/>
          <w:color w:val="002060"/>
          <w:sz w:val="26"/>
          <w:szCs w:val="26"/>
          <w:lang w:val="en-US"/>
        </w:rPr>
      </w:pP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</w:r>
      <w:r w:rsidRPr="00D050F9">
        <w:rPr>
          <w:rFonts w:ascii="Calibri" w:hAnsi="Calibri" w:cs="Calibri"/>
          <w:iCs/>
          <w:color w:val="002060"/>
          <w:sz w:val="26"/>
          <w:szCs w:val="26"/>
          <w:lang w:val="en-US"/>
        </w:rPr>
        <w:tab/>
        <w:t xml:space="preserve">            VETTING INSPECTOR </w:t>
      </w:r>
    </w:p>
    <w:p w14:paraId="265EF7DD" w14:textId="52B435F4" w:rsidR="008D3877" w:rsidRPr="0055050E" w:rsidRDefault="008D3877" w:rsidP="00FF34FE">
      <w:pPr>
        <w:rPr>
          <w:iCs/>
          <w:color w:val="002060"/>
        </w:rPr>
      </w:pPr>
    </w:p>
    <w:p w14:paraId="13BC8405" w14:textId="77777777" w:rsidR="00C81C91" w:rsidRPr="00C81C91" w:rsidRDefault="00C81C91" w:rsidP="00C81C91">
      <w:pPr>
        <w:jc w:val="center"/>
        <w:rPr>
          <w:rFonts w:ascii="Calibri" w:hAnsi="Calibri"/>
          <w:b/>
          <w:color w:val="002060"/>
          <w:sz w:val="28"/>
          <w:szCs w:val="28"/>
          <w:u w:val="single"/>
          <w:lang w:val="en-GB"/>
        </w:rPr>
      </w:pPr>
    </w:p>
    <w:p w14:paraId="051A6F1A" w14:textId="37FA2DD1" w:rsidR="00C81C91" w:rsidRPr="00C81C91" w:rsidRDefault="00C81C91" w:rsidP="00C81C91">
      <w:pPr>
        <w:jc w:val="center"/>
        <w:rPr>
          <w:rFonts w:ascii="Calibri" w:hAnsi="Calibri"/>
          <w:b/>
          <w:color w:val="002060"/>
          <w:sz w:val="28"/>
          <w:szCs w:val="28"/>
          <w:u w:val="single"/>
          <w:lang w:val="en-GB"/>
        </w:rPr>
      </w:pPr>
      <w:r w:rsidRPr="00C81C91">
        <w:rPr>
          <w:rFonts w:ascii="Calibri" w:hAnsi="Calibri"/>
          <w:b/>
          <w:color w:val="002060"/>
          <w:sz w:val="28"/>
          <w:szCs w:val="28"/>
          <w:u w:val="single"/>
          <w:lang w:val="en-GB"/>
        </w:rPr>
        <w:t>Vetting Department</w:t>
      </w:r>
    </w:p>
    <w:p w14:paraId="6224DC1C" w14:textId="77777777" w:rsidR="00C81C91" w:rsidRPr="00C81C91" w:rsidRDefault="00C81C91" w:rsidP="00C81C91">
      <w:pPr>
        <w:jc w:val="both"/>
        <w:rPr>
          <w:color w:val="002060"/>
          <w:lang w:val="en-GB"/>
        </w:rPr>
      </w:pPr>
    </w:p>
    <w:p w14:paraId="6409BE3D" w14:textId="419C3178" w:rsidR="00C81C91" w:rsidRPr="0055050E" w:rsidRDefault="00C81C91" w:rsidP="00C81C91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  <w:r w:rsidRPr="0055050E">
        <w:rPr>
          <w:rFonts w:ascii="Calibri" w:hAnsi="Calibri"/>
          <w:b/>
          <w:color w:val="002060"/>
          <w:sz w:val="44"/>
          <w:szCs w:val="44"/>
          <w:lang w:val="en-GB"/>
        </w:rPr>
        <w:t>Waiting days (for inspector only)</w:t>
      </w:r>
    </w:p>
    <w:p w14:paraId="3A6121BE" w14:textId="77777777" w:rsid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</w:p>
    <w:p w14:paraId="3B83C4E4" w14:textId="0E9D0F50" w:rsidR="0055050E" w:rsidRP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55050E">
        <w:rPr>
          <w:rFonts w:ascii="Calibri" w:hAnsi="Calibri" w:cs="Calibri"/>
          <w:color w:val="002060"/>
          <w:lang w:val="en-US"/>
        </w:rPr>
        <w:t xml:space="preserve">Ship </w:t>
      </w:r>
      <w:r w:rsidRPr="0055050E">
        <w:rPr>
          <w:rFonts w:ascii="Calibri" w:hAnsi="Calibri" w:cs="Calibri"/>
          <w:color w:val="002060"/>
          <w:lang w:val="en-US"/>
        </w:rPr>
        <w:tab/>
      </w:r>
      <w:r w:rsidRPr="0055050E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49252CFA" w14:textId="77777777" w:rsidR="0055050E" w:rsidRP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55050E">
        <w:rPr>
          <w:rFonts w:ascii="Calibri" w:hAnsi="Calibri" w:cs="Calibri"/>
          <w:color w:val="002060"/>
          <w:lang w:val="en-US"/>
        </w:rPr>
        <w:t xml:space="preserve">Operator </w:t>
      </w:r>
      <w:r w:rsidRPr="0055050E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323B5DF8" w14:textId="77777777" w:rsidR="0055050E" w:rsidRP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55050E">
        <w:rPr>
          <w:rFonts w:ascii="Calibri" w:hAnsi="Calibri" w:cs="Calibri"/>
          <w:color w:val="002060"/>
          <w:lang w:val="en-US"/>
        </w:rPr>
        <w:t xml:space="preserve">Port </w:t>
      </w:r>
      <w:r w:rsidRPr="0055050E">
        <w:rPr>
          <w:rFonts w:ascii="Calibri" w:hAnsi="Calibri" w:cs="Calibri"/>
          <w:color w:val="002060"/>
          <w:lang w:val="en-US"/>
        </w:rPr>
        <w:tab/>
      </w:r>
      <w:r w:rsidRPr="0055050E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2A90C332" w14:textId="516D386E" w:rsid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  <w:r w:rsidRPr="0055050E">
        <w:rPr>
          <w:rFonts w:ascii="Calibri" w:hAnsi="Calibri" w:cs="Calibri"/>
          <w:color w:val="002060"/>
          <w:lang w:val="en-US"/>
        </w:rPr>
        <w:t xml:space="preserve">Date </w:t>
      </w:r>
      <w:r w:rsidRPr="0055050E">
        <w:rPr>
          <w:rFonts w:ascii="Calibri" w:hAnsi="Calibri" w:cs="Calibri"/>
          <w:color w:val="002060"/>
          <w:lang w:val="en-US"/>
        </w:rPr>
        <w:tab/>
      </w:r>
      <w:r w:rsidRPr="0055050E">
        <w:rPr>
          <w:rFonts w:ascii="Calibri" w:hAnsi="Calibri" w:cs="Calibri"/>
          <w:color w:val="002060"/>
          <w:lang w:val="en-US"/>
        </w:rPr>
        <w:tab/>
        <w:t>________________________________</w:t>
      </w:r>
    </w:p>
    <w:p w14:paraId="661AA781" w14:textId="77777777" w:rsidR="0055050E" w:rsidRPr="0055050E" w:rsidRDefault="0055050E" w:rsidP="0055050E">
      <w:pPr>
        <w:spacing w:before="120"/>
        <w:jc w:val="both"/>
        <w:rPr>
          <w:rFonts w:ascii="Calibri" w:hAnsi="Calibri" w:cs="Calibri"/>
          <w:color w:val="002060"/>
          <w:lang w:val="en-US"/>
        </w:rPr>
      </w:pPr>
    </w:p>
    <w:p w14:paraId="359BE988" w14:textId="77777777" w:rsidR="00C81C91" w:rsidRPr="00C81C91" w:rsidRDefault="00C81C91" w:rsidP="00C81C91">
      <w:pPr>
        <w:jc w:val="both"/>
        <w:rPr>
          <w:rFonts w:ascii="Calibri" w:hAnsi="Calibri"/>
          <w:b/>
          <w:color w:val="0020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5635"/>
      </w:tblGrid>
      <w:tr w:rsidR="00C81C91" w:rsidRPr="00C81C91" w14:paraId="63C144AE" w14:textId="77777777" w:rsidTr="0055050E">
        <w:tc>
          <w:tcPr>
            <w:tcW w:w="817" w:type="dxa"/>
          </w:tcPr>
          <w:p w14:paraId="6EAE2F89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  <w:p w14:paraId="2B629043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  <w:r w:rsidRPr="00C81C91">
              <w:rPr>
                <w:rFonts w:ascii="Calibri" w:hAnsi="Calibri"/>
                <w:b/>
                <w:color w:val="002060"/>
                <w:lang w:val="en-GB"/>
              </w:rPr>
              <w:t>1</w:t>
            </w:r>
          </w:p>
          <w:p w14:paraId="7F451501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</w:tc>
        <w:tc>
          <w:tcPr>
            <w:tcW w:w="3402" w:type="dxa"/>
          </w:tcPr>
          <w:p w14:paraId="1843D02F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  <w:p w14:paraId="7C96689F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  <w:r w:rsidRPr="00C81C91">
              <w:rPr>
                <w:rFonts w:ascii="Calibri" w:hAnsi="Calibri"/>
                <w:color w:val="002060"/>
                <w:lang w:val="en-GB"/>
              </w:rPr>
              <w:t>Port arrival date</w:t>
            </w:r>
          </w:p>
        </w:tc>
        <w:tc>
          <w:tcPr>
            <w:tcW w:w="5635" w:type="dxa"/>
          </w:tcPr>
          <w:p w14:paraId="31389BE4" w14:textId="77777777" w:rsidR="00C81C91" w:rsidRPr="00C81C91" w:rsidRDefault="00C81C91" w:rsidP="00C77A59">
            <w:pPr>
              <w:jc w:val="both"/>
              <w:rPr>
                <w:rFonts w:ascii="Calibri" w:hAnsi="Calibri"/>
                <w:color w:val="002060"/>
                <w:lang w:val="en-GB"/>
              </w:rPr>
            </w:pPr>
          </w:p>
        </w:tc>
      </w:tr>
      <w:tr w:rsidR="00C81C91" w:rsidRPr="00C81C91" w14:paraId="68A4F72E" w14:textId="77777777" w:rsidTr="0055050E">
        <w:tc>
          <w:tcPr>
            <w:tcW w:w="817" w:type="dxa"/>
          </w:tcPr>
          <w:p w14:paraId="0874B2A9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  <w:p w14:paraId="7FF6C300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  <w:p w14:paraId="38A3CD63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  <w:r w:rsidRPr="00C81C91">
              <w:rPr>
                <w:rFonts w:ascii="Calibri" w:hAnsi="Calibri"/>
                <w:b/>
                <w:color w:val="002060"/>
                <w:lang w:val="en-GB"/>
              </w:rPr>
              <w:t>2</w:t>
            </w:r>
          </w:p>
          <w:p w14:paraId="7F0B2880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</w:tc>
        <w:tc>
          <w:tcPr>
            <w:tcW w:w="3402" w:type="dxa"/>
          </w:tcPr>
          <w:p w14:paraId="6A1DB906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  <w:p w14:paraId="11500535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  <w:r w:rsidRPr="00C81C91">
              <w:rPr>
                <w:rFonts w:ascii="Calibri" w:hAnsi="Calibri"/>
                <w:color w:val="002060"/>
                <w:lang w:val="en-GB"/>
              </w:rPr>
              <w:t>Inspection end date</w:t>
            </w:r>
          </w:p>
        </w:tc>
        <w:tc>
          <w:tcPr>
            <w:tcW w:w="5635" w:type="dxa"/>
          </w:tcPr>
          <w:p w14:paraId="45E4768E" w14:textId="77777777" w:rsidR="00C81C91" w:rsidRPr="00C81C91" w:rsidRDefault="00C81C91" w:rsidP="00C77A59">
            <w:pPr>
              <w:jc w:val="both"/>
              <w:rPr>
                <w:rFonts w:ascii="Calibri" w:hAnsi="Calibri"/>
                <w:color w:val="002060"/>
                <w:lang w:val="en-GB"/>
              </w:rPr>
            </w:pPr>
          </w:p>
        </w:tc>
      </w:tr>
      <w:tr w:rsidR="00C81C91" w:rsidRPr="00C81C91" w14:paraId="53A95560" w14:textId="77777777" w:rsidTr="0055050E">
        <w:tc>
          <w:tcPr>
            <w:tcW w:w="817" w:type="dxa"/>
          </w:tcPr>
          <w:p w14:paraId="1BAB987F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  <w:p w14:paraId="2106127C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  <w:p w14:paraId="00FFEA6E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  <w:r w:rsidRPr="00C81C91">
              <w:rPr>
                <w:rFonts w:ascii="Calibri" w:hAnsi="Calibri"/>
                <w:b/>
                <w:color w:val="002060"/>
                <w:lang w:val="en-GB"/>
              </w:rPr>
              <w:t>3</w:t>
            </w:r>
          </w:p>
          <w:p w14:paraId="74D12718" w14:textId="77777777" w:rsidR="00C81C91" w:rsidRPr="00C81C91" w:rsidRDefault="00C81C91" w:rsidP="0055050E">
            <w:pPr>
              <w:jc w:val="center"/>
              <w:rPr>
                <w:rFonts w:ascii="Calibri" w:hAnsi="Calibri"/>
                <w:b/>
                <w:color w:val="002060"/>
                <w:lang w:val="en-GB"/>
              </w:rPr>
            </w:pPr>
          </w:p>
        </w:tc>
        <w:tc>
          <w:tcPr>
            <w:tcW w:w="3402" w:type="dxa"/>
          </w:tcPr>
          <w:p w14:paraId="16D5B936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</w:p>
          <w:p w14:paraId="202F0471" w14:textId="77777777" w:rsidR="00C81C91" w:rsidRPr="00C81C91" w:rsidRDefault="00C81C91" w:rsidP="0055050E">
            <w:pPr>
              <w:jc w:val="center"/>
              <w:rPr>
                <w:rFonts w:ascii="Calibri" w:hAnsi="Calibri"/>
                <w:color w:val="002060"/>
                <w:lang w:val="en-GB"/>
              </w:rPr>
            </w:pPr>
            <w:r w:rsidRPr="00C81C91">
              <w:rPr>
                <w:rFonts w:ascii="Calibri" w:hAnsi="Calibri"/>
                <w:color w:val="002060"/>
                <w:lang w:val="en-GB"/>
              </w:rPr>
              <w:t>Waiting days charged</w:t>
            </w:r>
          </w:p>
        </w:tc>
        <w:tc>
          <w:tcPr>
            <w:tcW w:w="5635" w:type="dxa"/>
          </w:tcPr>
          <w:p w14:paraId="46CA22E4" w14:textId="77777777" w:rsidR="00C81C91" w:rsidRPr="00C81C91" w:rsidRDefault="00C81C91" w:rsidP="00C77A59">
            <w:pPr>
              <w:jc w:val="both"/>
              <w:rPr>
                <w:rFonts w:ascii="Calibri" w:hAnsi="Calibri"/>
                <w:color w:val="002060"/>
                <w:lang w:val="en-GB"/>
              </w:rPr>
            </w:pPr>
          </w:p>
        </w:tc>
      </w:tr>
    </w:tbl>
    <w:p w14:paraId="5E290B38" w14:textId="77777777" w:rsidR="00C81C91" w:rsidRPr="00C81C91" w:rsidRDefault="00C81C91" w:rsidP="00C81C91">
      <w:pPr>
        <w:rPr>
          <w:color w:val="002060"/>
        </w:rPr>
      </w:pPr>
    </w:p>
    <w:p w14:paraId="67A05336" w14:textId="7A3DA912" w:rsidR="00C81C91" w:rsidRDefault="00C81C91" w:rsidP="00C81C91">
      <w:pPr>
        <w:rPr>
          <w:color w:val="002060"/>
        </w:rPr>
      </w:pPr>
    </w:p>
    <w:p w14:paraId="2A8C0A42" w14:textId="59723D0C" w:rsidR="0055050E" w:rsidRDefault="0055050E" w:rsidP="00C81C91">
      <w:pPr>
        <w:rPr>
          <w:color w:val="002060"/>
        </w:rPr>
      </w:pPr>
    </w:p>
    <w:p w14:paraId="0E9CE29C" w14:textId="77777777" w:rsidR="0055050E" w:rsidRPr="00C81C91" w:rsidRDefault="0055050E" w:rsidP="00C81C91">
      <w:pPr>
        <w:rPr>
          <w:color w:val="002060"/>
        </w:rPr>
      </w:pPr>
    </w:p>
    <w:p w14:paraId="2405F416" w14:textId="13B74E25" w:rsidR="00C81C91" w:rsidRPr="00C81C91" w:rsidRDefault="0055050E" w:rsidP="0055050E">
      <w:pPr>
        <w:rPr>
          <w:rFonts w:ascii="Calibri" w:hAnsi="Calibri"/>
          <w:color w:val="002060"/>
          <w:lang w:val="en-GB"/>
        </w:rPr>
      </w:pPr>
      <w:r w:rsidRPr="0055050E">
        <w:rPr>
          <w:rFonts w:ascii="Calibri" w:hAnsi="Calibri" w:cs="Calibri"/>
          <w:color w:val="002060"/>
          <w:sz w:val="26"/>
          <w:szCs w:val="26"/>
          <w:lang w:val="en-US"/>
        </w:rPr>
        <w:t xml:space="preserve">Signed on behalf of the Vessel </w:t>
      </w:r>
      <w:r w:rsidRPr="0055050E">
        <w:rPr>
          <w:rFonts w:ascii="Calibri" w:hAnsi="Calibri" w:cs="Calibri"/>
          <w:color w:val="002060"/>
          <w:lang w:val="en-US"/>
        </w:rPr>
        <w:tab/>
      </w:r>
      <w:r>
        <w:rPr>
          <w:rFonts w:ascii="Calibri" w:hAnsi="Calibri" w:cs="Calibri"/>
          <w:color w:val="002060"/>
          <w:lang w:val="en-US"/>
        </w:rPr>
        <w:tab/>
      </w:r>
      <w:r>
        <w:rPr>
          <w:rFonts w:ascii="Calibri" w:hAnsi="Calibri" w:cs="Calibri"/>
          <w:color w:val="002060"/>
          <w:lang w:val="en-US"/>
        </w:rPr>
        <w:tab/>
      </w:r>
      <w:r>
        <w:rPr>
          <w:rFonts w:ascii="Calibri" w:hAnsi="Calibri" w:cs="Calibri"/>
          <w:color w:val="002060"/>
          <w:lang w:val="en-US"/>
        </w:rPr>
        <w:tab/>
      </w:r>
      <w:r>
        <w:rPr>
          <w:rFonts w:ascii="Calibri" w:hAnsi="Calibri" w:cs="Calibri"/>
          <w:color w:val="002060"/>
          <w:lang w:val="en-US"/>
        </w:rPr>
        <w:tab/>
      </w:r>
      <w:r w:rsidR="00C81C91" w:rsidRPr="00C81C91">
        <w:rPr>
          <w:rFonts w:ascii="Calibri" w:hAnsi="Calibri"/>
          <w:color w:val="002060"/>
          <w:lang w:val="en-GB"/>
        </w:rPr>
        <w:t>VETTING INSPECTOR</w:t>
      </w:r>
    </w:p>
    <w:p w14:paraId="1371BF32" w14:textId="77777777" w:rsidR="00C81C91" w:rsidRPr="00C81C91" w:rsidRDefault="00C81C91" w:rsidP="00C81C91">
      <w:pPr>
        <w:ind w:left="4956" w:firstLine="708"/>
        <w:rPr>
          <w:color w:val="002060"/>
          <w:lang w:val="en-GB"/>
        </w:rPr>
      </w:pPr>
    </w:p>
    <w:p w14:paraId="6686C03C" w14:textId="77777777" w:rsidR="00FF34FE" w:rsidRPr="00C81C91" w:rsidRDefault="00FF34FE" w:rsidP="00FF34FE">
      <w:pPr>
        <w:rPr>
          <w:color w:val="002060"/>
        </w:rPr>
      </w:pPr>
    </w:p>
    <w:sectPr w:rsidR="00FF34FE" w:rsidRPr="00C81C91" w:rsidSect="001B6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701" w:left="1134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9B0F" w14:textId="77777777" w:rsidR="005525B8" w:rsidRDefault="005525B8">
      <w:r>
        <w:separator/>
      </w:r>
    </w:p>
  </w:endnote>
  <w:endnote w:type="continuationSeparator" w:id="0">
    <w:p w14:paraId="4B6DE65B" w14:textId="77777777" w:rsidR="005525B8" w:rsidRDefault="0055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53D5" w14:textId="77777777" w:rsidR="002B2B67" w:rsidRDefault="002B2B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2F2D" w14:textId="77777777" w:rsidR="00EF4FA7" w:rsidRPr="009D40B7" w:rsidRDefault="00EF4FA7" w:rsidP="00EF4FA7">
    <w:pPr>
      <w:pStyle w:val="Pidipagina"/>
      <w:pBdr>
        <w:top w:val="single" w:sz="4" w:space="8" w:color="auto"/>
      </w:pBdr>
      <w:rPr>
        <w:rFonts w:ascii="Swis721 Lt BT" w:hAnsi="Swis721 Lt BT" w:cs="Swis721 Lt BT"/>
        <w:sz w:val="16"/>
        <w:szCs w:val="16"/>
      </w:rPr>
    </w:pPr>
  </w:p>
  <w:p w14:paraId="6FDF7670" w14:textId="77777777" w:rsidR="00EF4FA7" w:rsidRDefault="00987BBC" w:rsidP="00EF4FA7">
    <w:pPr>
      <w:pStyle w:val="Intestazione"/>
      <w:pBdr>
        <w:top w:val="single" w:sz="4" w:space="8" w:color="auto"/>
      </w:pBdr>
      <w:rPr>
        <w:rFonts w:ascii="Swis721 Lt BT" w:hAnsi="Swis721 Lt BT" w:cs="Swis721 Lt BT"/>
        <w:sz w:val="12"/>
        <w:szCs w:val="12"/>
      </w:rPr>
    </w:pPr>
    <w:r>
      <w:rPr>
        <w:noProof/>
      </w:rPr>
      <w:pict w14:anchorId="1883F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50.25pt;height:22.5pt;visibility:visible">
          <v:imagedata r:id="rId1" o:title=""/>
        </v:shape>
      </w:pict>
    </w:r>
  </w:p>
  <w:p w14:paraId="6ACF9425" w14:textId="77777777" w:rsidR="0099088F" w:rsidRPr="0099088F" w:rsidRDefault="0099088F" w:rsidP="0099088F">
    <w:pPr>
      <w:suppressAutoHyphens/>
      <w:ind w:left="7788" w:firstLine="708"/>
      <w:rPr>
        <w:rFonts w:ascii="Calibri Light" w:hAnsi="Calibri Light" w:cs="Calibri Light"/>
        <w:b/>
        <w:sz w:val="16"/>
        <w:szCs w:val="16"/>
        <w:lang w:eastAsia="ar-SA"/>
      </w:rPr>
    </w:pPr>
    <w:r w:rsidRPr="0099088F">
      <w:rPr>
        <w:rFonts w:ascii="Calibri Light" w:hAnsi="Calibri Light" w:cs="Calibri Light"/>
        <w:b/>
        <w:sz w:val="16"/>
        <w:szCs w:val="16"/>
        <w:lang w:eastAsia="ar-SA"/>
      </w:rPr>
      <w:t xml:space="preserve">Pag. </w: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begin"/>
    </w:r>
    <w:r w:rsidRPr="0099088F">
      <w:rPr>
        <w:rFonts w:ascii="Calibri Light" w:hAnsi="Calibri Light" w:cs="Calibri Light"/>
        <w:b/>
        <w:sz w:val="16"/>
        <w:szCs w:val="16"/>
        <w:lang w:eastAsia="ar-SA"/>
      </w:rPr>
      <w:instrText xml:space="preserve"> PAGE </w:instrTex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separate"/>
    </w:r>
    <w:r w:rsidRPr="0099088F">
      <w:rPr>
        <w:rFonts w:ascii="Calibri Light" w:hAnsi="Calibri Light" w:cs="Calibri Light"/>
        <w:b/>
        <w:sz w:val="16"/>
        <w:szCs w:val="16"/>
        <w:lang w:eastAsia="ar-SA"/>
      </w:rPr>
      <w:t>2</w: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end"/>
    </w:r>
    <w:r w:rsidRPr="0099088F">
      <w:rPr>
        <w:rFonts w:ascii="Calibri Light" w:hAnsi="Calibri Light" w:cs="Calibri Light"/>
        <w:b/>
        <w:sz w:val="16"/>
        <w:szCs w:val="16"/>
        <w:lang w:eastAsia="ar-SA"/>
      </w:rPr>
      <w:t xml:space="preserve"> di </w: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begin"/>
    </w:r>
    <w:r w:rsidRPr="0099088F">
      <w:rPr>
        <w:rFonts w:ascii="Calibri Light" w:hAnsi="Calibri Light" w:cs="Calibri Light"/>
        <w:b/>
        <w:sz w:val="16"/>
        <w:szCs w:val="16"/>
        <w:lang w:eastAsia="ar-SA"/>
      </w:rPr>
      <w:instrText xml:space="preserve"> NUMPAGES \*Arabic </w:instrTex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separate"/>
    </w:r>
    <w:r w:rsidRPr="0099088F">
      <w:rPr>
        <w:rFonts w:ascii="Calibri Light" w:hAnsi="Calibri Light" w:cs="Calibri Light"/>
        <w:b/>
        <w:sz w:val="16"/>
        <w:szCs w:val="16"/>
        <w:lang w:eastAsia="ar-SA"/>
      </w:rPr>
      <w:t>2</w:t>
    </w:r>
    <w:r w:rsidRPr="0099088F">
      <w:rPr>
        <w:rFonts w:ascii="Calibri Light" w:hAnsi="Calibri Light" w:cs="Calibri Light"/>
        <w:b/>
        <w:sz w:val="16"/>
        <w:szCs w:val="16"/>
        <w:lang w:eastAsia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1949" w14:textId="77777777" w:rsidR="00CC281A" w:rsidRPr="00A41FD5" w:rsidRDefault="005525B8" w:rsidP="00CC281A">
    <w:pPr>
      <w:jc w:val="center"/>
      <w:rPr>
        <w:rFonts w:ascii="Swis721 Lt BT" w:eastAsia="Calibri" w:hAnsi="Swis721 Lt BT"/>
        <w:b/>
        <w:bCs/>
        <w:color w:val="1D355E"/>
        <w:sz w:val="14"/>
        <w:szCs w:val="14"/>
        <w:lang w:eastAsia="en-US"/>
      </w:rPr>
    </w:pPr>
    <w:r>
      <w:rPr>
        <w:noProof/>
        <w:color w:val="27467D"/>
        <w:sz w:val="14"/>
        <w:szCs w:val="14"/>
      </w:rPr>
      <w:pict w14:anchorId="1F1400D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.8pt;margin-top:-18.2pt;width:481.5pt;height:.05pt;z-index:3" o:connectortype="straight"/>
      </w:pict>
    </w:r>
    <w:r>
      <w:rPr>
        <w:noProof/>
        <w:color w:val="27467D"/>
        <w:sz w:val="14"/>
        <w:szCs w:val="14"/>
      </w:rPr>
      <w:pict w14:anchorId="5D70308F">
        <v:rect id="Rettangolo 6" o:spid="_x0000_s2049" style="position:absolute;left:0;text-align:left;margin-left:352.15pt;margin-top:766.9pt;width:129.65pt;height:94.95pt;z-index: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" o:allowincell="f" filled="f" stroked="f">
          <v:textbox inset="1pt,1pt,1pt,1pt">
            <w:txbxContent>
              <w:p w14:paraId="100D16C5" w14:textId="77777777" w:rsidR="001B4969" w:rsidRDefault="001B4969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</w:p>
              <w:p w14:paraId="612F4367" w14:textId="77777777" w:rsidR="00CC281A" w:rsidRDefault="00CC281A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</w:p>
              <w:p w14:paraId="6D39BD54" w14:textId="77777777" w:rsidR="001B4969" w:rsidRPr="002E7BA9" w:rsidRDefault="001B4969" w:rsidP="001B4969">
                <w:pPr>
                  <w:jc w:val="center"/>
                  <w:rPr>
                    <w:rFonts w:ascii="Swis721 Lt BT" w:hAnsi="Swis721 Lt BT"/>
                    <w:b/>
                    <w:bCs/>
                    <w:i/>
                    <w:iCs/>
                    <w:color w:val="27467D"/>
                    <w:sz w:val="12"/>
                  </w:rPr>
                </w:pPr>
                <w:r w:rsidRPr="002E7BA9">
                  <w:rPr>
                    <w:rFonts w:ascii="Swis721 Lt BT" w:hAnsi="Swis721 Lt BT"/>
                    <w:b/>
                    <w:bCs/>
                    <w:i/>
                    <w:iCs/>
                    <w:color w:val="27467D"/>
                    <w:sz w:val="12"/>
                  </w:rPr>
                  <w:t>UFFICIO OPERATIVO:</w:t>
                </w:r>
              </w:p>
              <w:p w14:paraId="5B212378" w14:textId="77777777" w:rsidR="001B4969" w:rsidRPr="008E03D2" w:rsidRDefault="001B4969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  <w:r w:rsidRPr="002B2B67">
                  <w:rPr>
                    <w:rFonts w:ascii="Swis721 Lt BT" w:hAnsi="Swis721 Lt BT"/>
                    <w:i/>
                    <w:iCs/>
                    <w:sz w:val="12"/>
                  </w:rPr>
                  <w:t>V</w:t>
                </w:r>
                <w:r w:rsidR="008E03D2" w:rsidRPr="002B2B67">
                  <w:rPr>
                    <w:rFonts w:ascii="Swis721 Lt BT" w:hAnsi="Swis721 Lt BT"/>
                    <w:sz w:val="12"/>
                  </w:rPr>
                  <w:t>i</w:t>
                </w:r>
                <w:r w:rsidR="008E03D2" w:rsidRPr="008E03D2">
                  <w:rPr>
                    <w:rFonts w:ascii="Swis721 Lt BT" w:hAnsi="Swis721 Lt BT"/>
                    <w:sz w:val="12"/>
                  </w:rPr>
                  <w:t xml:space="preserve">a </w:t>
                </w:r>
                <w:r w:rsidRPr="008E03D2">
                  <w:rPr>
                    <w:rFonts w:ascii="Swis721 Lt BT" w:hAnsi="Swis721 Lt BT"/>
                    <w:sz w:val="12"/>
                  </w:rPr>
                  <w:t>XII O</w:t>
                </w:r>
                <w:r w:rsidR="008E03D2" w:rsidRPr="008E03D2">
                  <w:rPr>
                    <w:rFonts w:ascii="Swis721 Lt BT" w:hAnsi="Swis721 Lt BT"/>
                    <w:sz w:val="12"/>
                  </w:rPr>
                  <w:t>ttobre</w:t>
                </w:r>
                <w:r w:rsidR="002B2B67">
                  <w:rPr>
                    <w:rFonts w:ascii="Swis721 Lt BT" w:hAnsi="Swis721 Lt BT"/>
                    <w:sz w:val="12"/>
                  </w:rPr>
                  <w:t>,</w:t>
                </w:r>
                <w:r w:rsidRPr="008E03D2">
                  <w:rPr>
                    <w:rFonts w:ascii="Swis721 Lt BT" w:hAnsi="Swis721 Lt BT"/>
                    <w:sz w:val="12"/>
                  </w:rPr>
                  <w:t xml:space="preserve"> </w:t>
                </w:r>
                <w:r w:rsidR="008E03D2" w:rsidRPr="008E03D2">
                  <w:rPr>
                    <w:rFonts w:ascii="Swis721 Lt BT" w:hAnsi="Swis721 Lt BT"/>
                    <w:sz w:val="12"/>
                  </w:rPr>
                  <w:t xml:space="preserve">1 - </w:t>
                </w:r>
                <w:r w:rsidRPr="008E03D2">
                  <w:rPr>
                    <w:rFonts w:ascii="Swis721 Lt BT" w:hAnsi="Swis721 Lt BT"/>
                    <w:sz w:val="12"/>
                  </w:rPr>
                  <w:t>16121 GENOVA</w:t>
                </w:r>
              </w:p>
              <w:p w14:paraId="215A986C" w14:textId="77777777" w:rsidR="001B4969" w:rsidRP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  <w:lang w:val="en-US"/>
                  </w:rPr>
                </w:pPr>
                <w:r w:rsidRPr="008E03D2">
                  <w:rPr>
                    <w:rFonts w:ascii="Swis721 Lt BT" w:hAnsi="Swis721 Lt BT"/>
                    <w:sz w:val="12"/>
                    <w:lang w:val="en-US"/>
                  </w:rPr>
                  <w:t xml:space="preserve">Tel. </w:t>
                </w:r>
                <w:r w:rsidR="002B2B67" w:rsidRPr="002B2B67">
                  <w:rPr>
                    <w:rFonts w:ascii="Swis721 Lt BT" w:hAnsi="Swis721 Lt BT"/>
                    <w:sz w:val="12"/>
                    <w:lang w:val="en-US"/>
                  </w:rPr>
                  <w:t>+39 010 890 7389</w:t>
                </w:r>
              </w:p>
              <w:p w14:paraId="2B963B4E" w14:textId="77777777" w:rsidR="008E03D2" w:rsidRPr="002B2B67" w:rsidRDefault="008E03D2" w:rsidP="001B4969">
                <w:pPr>
                  <w:jc w:val="center"/>
                  <w:rPr>
                    <w:rStyle w:val="Collegamentoipertestuale"/>
                    <w:rFonts w:ascii="Swis721 Lt BT" w:hAnsi="Swis721 Lt BT"/>
                    <w:sz w:val="12"/>
                  </w:rPr>
                </w:pPr>
                <w:r w:rsidRPr="008E03D2">
                  <w:rPr>
                    <w:rFonts w:ascii="Swis721 Lt BT" w:hAnsi="Swis721 Lt BT"/>
                    <w:sz w:val="12"/>
                    <w:lang w:val="en-US"/>
                  </w:rPr>
                  <w:t xml:space="preserve">P.E.C. </w:t>
                </w:r>
                <w:r w:rsidRPr="002B2B67">
                  <w:rPr>
                    <w:rStyle w:val="Collegamentoipertestuale"/>
                    <w:rFonts w:ascii="Swis721 Lt BT" w:hAnsi="Swis721 Lt BT"/>
                    <w:sz w:val="12"/>
                  </w:rPr>
                  <w:t>almaserv@pec.it</w:t>
                </w:r>
              </w:p>
              <w:p w14:paraId="3D6DF188" w14:textId="77777777" w:rsidR="001B4969" w:rsidRPr="008E03D2" w:rsidRDefault="001B4969" w:rsidP="001B4969">
                <w:pPr>
                  <w:jc w:val="center"/>
                  <w:rPr>
                    <w:rFonts w:ascii="Swis721 Lt BT" w:hAnsi="Swis721 Lt BT"/>
                    <w:sz w:val="12"/>
                    <w:lang w:val="en-US"/>
                  </w:rPr>
                </w:pPr>
              </w:p>
            </w:txbxContent>
          </v:textbox>
          <w10:wrap anchorx="margin" anchory="page"/>
        </v:rect>
      </w:pict>
    </w:r>
    <w:r>
      <w:rPr>
        <w:noProof/>
        <w:color w:val="27467D"/>
        <w:sz w:val="14"/>
        <w:szCs w:val="14"/>
      </w:rPr>
      <w:pict w14:anchorId="3403C799">
        <v:rect id="Rettangolo 5" o:spid="_x0000_s2050" style="position:absolute;left:0;text-align:left;margin-left:49.2pt;margin-top:761.65pt;width:144.4pt;height:105.8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" o:allowincell="f" filled="f" stroked="f">
          <v:textbox inset="1pt,1pt,1pt,1pt">
            <w:txbxContent>
              <w:p w14:paraId="1BA8395C" w14:textId="77777777" w:rsidR="001B4969" w:rsidRDefault="001B4969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</w:p>
              <w:p w14:paraId="1FAD4CCD" w14:textId="77777777" w:rsidR="00CC281A" w:rsidRDefault="00CC281A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</w:p>
              <w:p w14:paraId="566807CC" w14:textId="77777777" w:rsidR="001B4969" w:rsidRPr="001B68D9" w:rsidRDefault="008E03D2" w:rsidP="001B4969">
                <w:pPr>
                  <w:jc w:val="center"/>
                  <w:rPr>
                    <w:rFonts w:ascii="Swis721 Lt BT" w:hAnsi="Swis721 Lt BT"/>
                    <w:b/>
                    <w:bCs/>
                    <w:i/>
                    <w:iCs/>
                    <w:color w:val="27467D"/>
                    <w:sz w:val="12"/>
                  </w:rPr>
                </w:pPr>
                <w:r w:rsidRPr="001B68D9">
                  <w:rPr>
                    <w:rFonts w:ascii="Swis721 Lt BT" w:hAnsi="Swis721 Lt BT"/>
                    <w:b/>
                    <w:bCs/>
                    <w:i/>
                    <w:iCs/>
                    <w:color w:val="27467D"/>
                    <w:sz w:val="12"/>
                  </w:rPr>
                  <w:t>S</w:t>
                </w:r>
                <w:r w:rsidR="001B4969" w:rsidRPr="001B68D9">
                  <w:rPr>
                    <w:rFonts w:ascii="Swis721 Lt BT" w:hAnsi="Swis721 Lt BT"/>
                    <w:b/>
                    <w:bCs/>
                    <w:i/>
                    <w:iCs/>
                    <w:color w:val="27467D"/>
                    <w:sz w:val="12"/>
                  </w:rPr>
                  <w:t xml:space="preserve">EDE LEGALE: </w:t>
                </w:r>
              </w:p>
              <w:p w14:paraId="70000735" w14:textId="77777777" w:rsid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  <w:r>
                  <w:rPr>
                    <w:rFonts w:ascii="Swis721 Lt BT" w:hAnsi="Swis721 Lt BT"/>
                    <w:sz w:val="12"/>
                  </w:rPr>
                  <w:t>Via Di Roma, 67 – 48121 RAVENNA</w:t>
                </w:r>
              </w:p>
              <w:p w14:paraId="4C215DE3" w14:textId="77777777" w:rsid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  <w:r>
                  <w:rPr>
                    <w:rFonts w:ascii="Swis721 Lt BT" w:hAnsi="Swis721 Lt BT"/>
                    <w:sz w:val="12"/>
                  </w:rPr>
                  <w:t>Tel. 0544 34317</w:t>
                </w:r>
              </w:p>
              <w:p w14:paraId="371B9B04" w14:textId="77777777" w:rsid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  <w:r>
                  <w:rPr>
                    <w:rFonts w:ascii="Swis721 Lt BT" w:hAnsi="Swis721 Lt BT"/>
                    <w:sz w:val="12"/>
                  </w:rPr>
                  <w:t>Fax 0544 37169</w:t>
                </w:r>
              </w:p>
              <w:p w14:paraId="3916C238" w14:textId="77777777" w:rsidR="008E03D2" w:rsidRP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  <w:r w:rsidRPr="008E03D2">
                  <w:rPr>
                    <w:rFonts w:ascii="Swis721 Lt BT" w:hAnsi="Swis721 Lt BT"/>
                    <w:sz w:val="12"/>
                  </w:rPr>
                  <w:t xml:space="preserve">P.E.C. </w:t>
                </w:r>
                <w:hyperlink r:id="rId1" w:history="1">
                  <w:r w:rsidR="005C58C8" w:rsidRPr="00401750">
                    <w:rPr>
                      <w:rStyle w:val="Collegamentoipertestuale"/>
                      <w:rFonts w:ascii="Swis721 Lt BT" w:hAnsi="Swis721 Lt BT"/>
                      <w:sz w:val="12"/>
                    </w:rPr>
                    <w:t>alma@pec.it</w:t>
                  </w:r>
                </w:hyperlink>
              </w:p>
              <w:p w14:paraId="3925A90C" w14:textId="77777777" w:rsidR="008E03D2" w:rsidRPr="008E03D2" w:rsidRDefault="008E03D2" w:rsidP="001B4969">
                <w:pPr>
                  <w:jc w:val="center"/>
                  <w:rPr>
                    <w:rFonts w:ascii="Swis721 Lt BT" w:hAnsi="Swis721 Lt BT"/>
                    <w:sz w:val="12"/>
                  </w:rPr>
                </w:pPr>
              </w:p>
              <w:p w14:paraId="74D30EDE" w14:textId="77777777" w:rsidR="001B4969" w:rsidRPr="001B4969" w:rsidRDefault="000673C1" w:rsidP="000673C1">
                <w:pPr>
                  <w:rPr>
                    <w:rFonts w:ascii="Swis721 Lt BT" w:hAnsi="Swis721 Lt BT"/>
                    <w:sz w:val="12"/>
                    <w:lang w:val="en-US"/>
                  </w:rPr>
                </w:pPr>
                <w:r w:rsidRPr="001B4969">
                  <w:rPr>
                    <w:rFonts w:ascii="Swis721 Lt BT" w:hAnsi="Swis721 Lt BT"/>
                    <w:sz w:val="12"/>
                    <w:lang w:val="en-US"/>
                  </w:rPr>
                  <w:t xml:space="preserve"> </w:t>
                </w:r>
              </w:p>
              <w:p w14:paraId="5FEE4EDC" w14:textId="77777777" w:rsidR="001B4969" w:rsidRPr="001B4969" w:rsidRDefault="001B4969" w:rsidP="001B4969">
                <w:pPr>
                  <w:jc w:val="center"/>
                  <w:rPr>
                    <w:sz w:val="12"/>
                    <w:lang w:val="en-US"/>
                  </w:rPr>
                </w:pPr>
              </w:p>
              <w:p w14:paraId="545443A2" w14:textId="77777777" w:rsidR="001B4969" w:rsidRPr="001B4969" w:rsidRDefault="001B4969" w:rsidP="001B4969">
                <w:pPr>
                  <w:rPr>
                    <w:lang w:val="en-US"/>
                  </w:rPr>
                </w:pPr>
              </w:p>
            </w:txbxContent>
          </v:textbox>
          <w10:wrap anchorx="page" anchory="page"/>
        </v:rect>
      </w:pict>
    </w:r>
    <w:r w:rsidR="00CC281A" w:rsidRPr="00A41FD5">
      <w:rPr>
        <w:rFonts w:ascii="Swis721 Lt BT" w:eastAsia="Calibri" w:hAnsi="Swis721 Lt BT"/>
        <w:b/>
        <w:bCs/>
        <w:color w:val="1D355E"/>
        <w:sz w:val="14"/>
        <w:szCs w:val="14"/>
        <w:lang w:eastAsia="en-US"/>
      </w:rPr>
      <w:t>ALMA SERVICE</w:t>
    </w:r>
    <w:r w:rsidR="002D086B">
      <w:rPr>
        <w:rFonts w:ascii="Swis721 Lt BT" w:eastAsia="Calibri" w:hAnsi="Swis721 Lt BT"/>
        <w:b/>
        <w:bCs/>
        <w:color w:val="1D355E"/>
        <w:sz w:val="14"/>
        <w:szCs w:val="14"/>
        <w:lang w:eastAsia="en-US"/>
      </w:rPr>
      <w:t>S</w:t>
    </w:r>
    <w:r w:rsidR="00CC281A" w:rsidRPr="00A41FD5">
      <w:rPr>
        <w:rFonts w:ascii="Swis721 Lt BT" w:eastAsia="Calibri" w:hAnsi="Swis721 Lt BT"/>
        <w:b/>
        <w:bCs/>
        <w:color w:val="1D355E"/>
        <w:sz w:val="14"/>
        <w:szCs w:val="14"/>
        <w:lang w:eastAsia="en-US"/>
      </w:rPr>
      <w:t xml:space="preserve"> S.r.l. Unipersonale</w:t>
    </w:r>
  </w:p>
  <w:p w14:paraId="515AE6ED" w14:textId="77777777" w:rsidR="00CC281A" w:rsidRPr="00CC281A" w:rsidRDefault="00CC281A" w:rsidP="00CC281A">
    <w:pPr>
      <w:jc w:val="center"/>
      <w:rPr>
        <w:rFonts w:ascii="Swis721 Lt BT" w:eastAsia="Calibri" w:hAnsi="Swis721 Lt BT"/>
        <w:sz w:val="12"/>
        <w:szCs w:val="12"/>
        <w:lang w:eastAsia="en-US"/>
      </w:rPr>
    </w:pPr>
    <w:r w:rsidRPr="00CC281A">
      <w:rPr>
        <w:rFonts w:ascii="Swis721 Lt BT" w:eastAsia="Calibri" w:hAnsi="Swis721 Lt BT"/>
        <w:sz w:val="12"/>
        <w:szCs w:val="12"/>
        <w:lang w:eastAsia="en-US"/>
      </w:rPr>
      <w:t xml:space="preserve">CAPITALE SOCIALE € 100.000 </w:t>
    </w:r>
    <w:proofErr w:type="spellStart"/>
    <w:r w:rsidRPr="00CC281A">
      <w:rPr>
        <w:rFonts w:ascii="Swis721 Lt BT" w:eastAsia="Calibri" w:hAnsi="Swis721 Lt BT"/>
        <w:sz w:val="12"/>
        <w:szCs w:val="12"/>
        <w:lang w:eastAsia="en-US"/>
      </w:rPr>
      <w:t>i.v</w:t>
    </w:r>
    <w:proofErr w:type="spellEnd"/>
    <w:r w:rsidRPr="00CC281A">
      <w:rPr>
        <w:rFonts w:ascii="Swis721 Lt BT" w:eastAsia="Calibri" w:hAnsi="Swis721 Lt BT"/>
        <w:sz w:val="12"/>
        <w:szCs w:val="12"/>
        <w:lang w:eastAsia="en-US"/>
      </w:rPr>
      <w:t>.</w:t>
    </w:r>
  </w:p>
  <w:p w14:paraId="2759F109" w14:textId="77777777" w:rsidR="00CC281A" w:rsidRPr="00CC281A" w:rsidRDefault="00CC281A" w:rsidP="00CC281A">
    <w:pPr>
      <w:jc w:val="center"/>
      <w:rPr>
        <w:rFonts w:ascii="Swis721 Lt BT" w:eastAsia="Calibri" w:hAnsi="Swis721 Lt BT"/>
        <w:sz w:val="12"/>
        <w:szCs w:val="12"/>
        <w:lang w:eastAsia="en-US"/>
      </w:rPr>
    </w:pPr>
    <w:r w:rsidRPr="00CC281A">
      <w:rPr>
        <w:rFonts w:ascii="Swis721 Lt BT" w:eastAsia="Calibri" w:hAnsi="Swis721 Lt BT"/>
        <w:sz w:val="12"/>
        <w:szCs w:val="12"/>
        <w:lang w:eastAsia="en-US"/>
      </w:rPr>
      <w:t>C.C.I.A.A. RAVENNA N. 223077</w:t>
    </w:r>
  </w:p>
  <w:p w14:paraId="40809F11" w14:textId="77777777" w:rsidR="00CC281A" w:rsidRPr="00CC281A" w:rsidRDefault="00CC281A" w:rsidP="00CC281A">
    <w:pPr>
      <w:jc w:val="center"/>
      <w:rPr>
        <w:rFonts w:ascii="Swis721 Lt BT" w:eastAsia="Calibri" w:hAnsi="Swis721 Lt BT"/>
        <w:sz w:val="12"/>
        <w:szCs w:val="12"/>
        <w:lang w:eastAsia="en-US"/>
      </w:rPr>
    </w:pPr>
    <w:r w:rsidRPr="00CC281A">
      <w:rPr>
        <w:rFonts w:ascii="Swis721 Lt BT" w:eastAsia="Calibri" w:hAnsi="Swis721 Lt BT"/>
        <w:sz w:val="12"/>
        <w:szCs w:val="12"/>
        <w:lang w:eastAsia="en-US"/>
      </w:rPr>
      <w:t>ISCRITTA AL REGISTRO IMPRESE DI RAVENNA</w:t>
    </w:r>
  </w:p>
  <w:p w14:paraId="21631CE1" w14:textId="77777777" w:rsidR="00CC281A" w:rsidRDefault="00CC281A" w:rsidP="00CC281A">
    <w:pPr>
      <w:jc w:val="center"/>
      <w:rPr>
        <w:rFonts w:ascii="Swis721 Lt BT" w:eastAsia="Calibri" w:hAnsi="Swis721 Lt BT"/>
        <w:sz w:val="12"/>
        <w:szCs w:val="12"/>
        <w:lang w:eastAsia="en-US"/>
      </w:rPr>
    </w:pPr>
    <w:r w:rsidRPr="00CC281A">
      <w:rPr>
        <w:rFonts w:ascii="Swis721 Lt BT" w:eastAsia="Calibri" w:hAnsi="Swis721 Lt BT"/>
        <w:sz w:val="12"/>
        <w:szCs w:val="12"/>
        <w:lang w:eastAsia="en-US"/>
      </w:rPr>
      <w:t xml:space="preserve">COD. FISC. </w:t>
    </w:r>
    <w:proofErr w:type="gramStart"/>
    <w:r w:rsidRPr="00CC281A">
      <w:rPr>
        <w:rFonts w:ascii="Swis721 Lt BT" w:eastAsia="Calibri" w:hAnsi="Swis721 Lt BT"/>
        <w:sz w:val="12"/>
        <w:szCs w:val="12"/>
        <w:lang w:eastAsia="en-US"/>
      </w:rPr>
      <w:t>E</w:t>
    </w:r>
    <w:proofErr w:type="gramEnd"/>
    <w:r w:rsidRPr="00CC281A">
      <w:rPr>
        <w:rFonts w:ascii="Swis721 Lt BT" w:eastAsia="Calibri" w:hAnsi="Swis721 Lt BT"/>
        <w:sz w:val="12"/>
        <w:szCs w:val="12"/>
        <w:lang w:eastAsia="en-US"/>
      </w:rPr>
      <w:t xml:space="preserve"> PARTITA IVA: 02683190397</w:t>
    </w:r>
  </w:p>
  <w:p w14:paraId="7257A513" w14:textId="77777777" w:rsidR="001B68D9" w:rsidRDefault="001B68D9" w:rsidP="00CC281A">
    <w:pPr>
      <w:jc w:val="center"/>
      <w:rPr>
        <w:rFonts w:ascii="Swis721 Lt BT" w:eastAsia="Calibri" w:hAnsi="Swis721 Lt BT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BA7A" w14:textId="77777777" w:rsidR="005525B8" w:rsidRDefault="005525B8">
      <w:r>
        <w:separator/>
      </w:r>
    </w:p>
  </w:footnote>
  <w:footnote w:type="continuationSeparator" w:id="0">
    <w:p w14:paraId="5563CEAB" w14:textId="77777777" w:rsidR="005525B8" w:rsidRDefault="0055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79E9" w14:textId="77777777" w:rsidR="002B2B67" w:rsidRDefault="002B2B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48C" w14:textId="77777777" w:rsidR="002B2B67" w:rsidRDefault="002B2B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08"/>
      <w:gridCol w:w="4920"/>
      <w:gridCol w:w="2350"/>
    </w:tblGrid>
    <w:tr w:rsidR="00AB697B" w:rsidRPr="00323E8E" w14:paraId="361BA0B9" w14:textId="77777777" w:rsidTr="005350A5">
      <w:tc>
        <w:tcPr>
          <w:tcW w:w="2508" w:type="dxa"/>
          <w:vAlign w:val="center"/>
        </w:tcPr>
        <w:p w14:paraId="3AA67FFB" w14:textId="77777777" w:rsidR="00323E8E" w:rsidRPr="00323E8E" w:rsidRDefault="00323E8E" w:rsidP="00323E8E">
          <w:pPr>
            <w:jc w:val="center"/>
            <w:rPr>
              <w:sz w:val="12"/>
              <w:lang w:val="en-US"/>
            </w:rPr>
          </w:pPr>
        </w:p>
        <w:p w14:paraId="2088A364" w14:textId="77777777" w:rsidR="006208DA" w:rsidRPr="00323E8E" w:rsidRDefault="006208DA" w:rsidP="005350A5">
          <w:pPr>
            <w:pStyle w:val="Intestazione"/>
            <w:jc w:val="center"/>
            <w:rPr>
              <w:lang w:val="en-US"/>
            </w:rPr>
          </w:pPr>
        </w:p>
      </w:tc>
      <w:tc>
        <w:tcPr>
          <w:tcW w:w="4920" w:type="dxa"/>
          <w:vAlign w:val="center"/>
        </w:tcPr>
        <w:p w14:paraId="34F0F9B0" w14:textId="77777777" w:rsidR="006208DA" w:rsidRDefault="00987BBC" w:rsidP="005350A5">
          <w:pPr>
            <w:pStyle w:val="Intestazione"/>
            <w:jc w:val="center"/>
          </w:pPr>
          <w:r>
            <w:rPr>
              <w:noProof/>
            </w:rPr>
            <w:pict w14:anchorId="1A8FF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i1026" type="#_x0000_t75" style="width:186.75pt;height:86.25pt;visibility:visible">
                <v:imagedata r:id="rId1" o:title=""/>
              </v:shape>
            </w:pict>
          </w:r>
        </w:p>
        <w:p w14:paraId="1BA79DEC" w14:textId="77777777" w:rsidR="006208DA" w:rsidRPr="005350A5" w:rsidRDefault="006208DA" w:rsidP="0099088F">
          <w:pPr>
            <w:jc w:val="center"/>
            <w:rPr>
              <w:sz w:val="16"/>
              <w:szCs w:val="16"/>
            </w:rPr>
          </w:pPr>
        </w:p>
      </w:tc>
      <w:tc>
        <w:tcPr>
          <w:tcW w:w="2350" w:type="dxa"/>
          <w:vAlign w:val="center"/>
        </w:tcPr>
        <w:p w14:paraId="08621711" w14:textId="77777777" w:rsidR="001D6F44" w:rsidRPr="00323E8E" w:rsidRDefault="001D6F44" w:rsidP="0099088F">
          <w:pPr>
            <w:jc w:val="center"/>
            <w:rPr>
              <w:rFonts w:ascii="Swis721 Lt BT" w:hAnsi="Swis721 Lt BT"/>
              <w:sz w:val="12"/>
              <w:lang w:val="en-US"/>
            </w:rPr>
          </w:pPr>
        </w:p>
      </w:tc>
    </w:tr>
  </w:tbl>
  <w:p w14:paraId="5CF19FDD" w14:textId="77777777" w:rsidR="006208DA" w:rsidRPr="00A2436A" w:rsidRDefault="006208DA" w:rsidP="00A2436A">
    <w:pPr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533"/>
    <w:multiLevelType w:val="hybridMultilevel"/>
    <w:tmpl w:val="5B820232"/>
    <w:lvl w:ilvl="0" w:tplc="BE7E9A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B68C0"/>
    <w:multiLevelType w:val="hybridMultilevel"/>
    <w:tmpl w:val="AF3AC4C4"/>
    <w:lvl w:ilvl="0" w:tplc="574C87F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2442"/>
    <w:multiLevelType w:val="hybridMultilevel"/>
    <w:tmpl w:val="B82CEAE2"/>
    <w:lvl w:ilvl="0" w:tplc="85D47950">
      <w:start w:val="1"/>
      <w:numFmt w:val="bullet"/>
      <w:pStyle w:val="Puntato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E7101"/>
    <w:multiLevelType w:val="hybridMultilevel"/>
    <w:tmpl w:val="F0BAA6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32733"/>
    <w:multiLevelType w:val="hybridMultilevel"/>
    <w:tmpl w:val="D7707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3640E"/>
    <w:multiLevelType w:val="hybridMultilevel"/>
    <w:tmpl w:val="3A984126"/>
    <w:lvl w:ilvl="0" w:tplc="4CDE60F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3F78BE"/>
    <w:multiLevelType w:val="hybridMultilevel"/>
    <w:tmpl w:val="BD26D8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9D"/>
    <w:rsid w:val="0001448A"/>
    <w:rsid w:val="00024586"/>
    <w:rsid w:val="00034140"/>
    <w:rsid w:val="00045C1E"/>
    <w:rsid w:val="00046821"/>
    <w:rsid w:val="0006159D"/>
    <w:rsid w:val="000673C1"/>
    <w:rsid w:val="00072E5D"/>
    <w:rsid w:val="00076FA3"/>
    <w:rsid w:val="000A2F9D"/>
    <w:rsid w:val="000C23C9"/>
    <w:rsid w:val="000E7F44"/>
    <w:rsid w:val="000F7814"/>
    <w:rsid w:val="00101A9F"/>
    <w:rsid w:val="0010451C"/>
    <w:rsid w:val="00114EC0"/>
    <w:rsid w:val="0012167F"/>
    <w:rsid w:val="0013254F"/>
    <w:rsid w:val="001941B9"/>
    <w:rsid w:val="00197C56"/>
    <w:rsid w:val="001B4969"/>
    <w:rsid w:val="001B68D9"/>
    <w:rsid w:val="001D6F44"/>
    <w:rsid w:val="00215119"/>
    <w:rsid w:val="00246095"/>
    <w:rsid w:val="00252F48"/>
    <w:rsid w:val="00263786"/>
    <w:rsid w:val="00267F0B"/>
    <w:rsid w:val="002B2B67"/>
    <w:rsid w:val="002C4048"/>
    <w:rsid w:val="002C4344"/>
    <w:rsid w:val="002D086B"/>
    <w:rsid w:val="002E7BA9"/>
    <w:rsid w:val="00301010"/>
    <w:rsid w:val="003110FB"/>
    <w:rsid w:val="00323E8E"/>
    <w:rsid w:val="00346227"/>
    <w:rsid w:val="003B11D9"/>
    <w:rsid w:val="003B7B68"/>
    <w:rsid w:val="003C7C65"/>
    <w:rsid w:val="004008C0"/>
    <w:rsid w:val="004034FC"/>
    <w:rsid w:val="00417E5C"/>
    <w:rsid w:val="0042412A"/>
    <w:rsid w:val="00450C34"/>
    <w:rsid w:val="00454961"/>
    <w:rsid w:val="004610FB"/>
    <w:rsid w:val="00475B29"/>
    <w:rsid w:val="004A5B30"/>
    <w:rsid w:val="004A60A6"/>
    <w:rsid w:val="004D0B6A"/>
    <w:rsid w:val="00501A0D"/>
    <w:rsid w:val="00530E12"/>
    <w:rsid w:val="005350A5"/>
    <w:rsid w:val="0055050E"/>
    <w:rsid w:val="005525B8"/>
    <w:rsid w:val="00565AC6"/>
    <w:rsid w:val="0058241D"/>
    <w:rsid w:val="005A1DB3"/>
    <w:rsid w:val="005A7C1E"/>
    <w:rsid w:val="005B26B9"/>
    <w:rsid w:val="005B3C99"/>
    <w:rsid w:val="005B64A7"/>
    <w:rsid w:val="005C58C8"/>
    <w:rsid w:val="005F7E43"/>
    <w:rsid w:val="00613A62"/>
    <w:rsid w:val="006208DA"/>
    <w:rsid w:val="006214F5"/>
    <w:rsid w:val="0063650C"/>
    <w:rsid w:val="00644DE0"/>
    <w:rsid w:val="00651E9F"/>
    <w:rsid w:val="00687F34"/>
    <w:rsid w:val="006A214C"/>
    <w:rsid w:val="006B04AD"/>
    <w:rsid w:val="006B3F5E"/>
    <w:rsid w:val="006D096E"/>
    <w:rsid w:val="006E753B"/>
    <w:rsid w:val="006E7F71"/>
    <w:rsid w:val="006F08C7"/>
    <w:rsid w:val="007168A3"/>
    <w:rsid w:val="0072186C"/>
    <w:rsid w:val="007253D6"/>
    <w:rsid w:val="00747E34"/>
    <w:rsid w:val="007A6975"/>
    <w:rsid w:val="007B0B4E"/>
    <w:rsid w:val="007E06FE"/>
    <w:rsid w:val="007F2BCC"/>
    <w:rsid w:val="00807ED8"/>
    <w:rsid w:val="008103F8"/>
    <w:rsid w:val="00874FD2"/>
    <w:rsid w:val="008778BC"/>
    <w:rsid w:val="008A1C02"/>
    <w:rsid w:val="008C4B97"/>
    <w:rsid w:val="008D1D02"/>
    <w:rsid w:val="008D3877"/>
    <w:rsid w:val="008E03D2"/>
    <w:rsid w:val="008E7BC9"/>
    <w:rsid w:val="008F1C70"/>
    <w:rsid w:val="00913C83"/>
    <w:rsid w:val="00964535"/>
    <w:rsid w:val="00972460"/>
    <w:rsid w:val="00974187"/>
    <w:rsid w:val="00974448"/>
    <w:rsid w:val="009863EA"/>
    <w:rsid w:val="00987BBC"/>
    <w:rsid w:val="009904F4"/>
    <w:rsid w:val="0099088F"/>
    <w:rsid w:val="009E42F3"/>
    <w:rsid w:val="00A2436A"/>
    <w:rsid w:val="00A41147"/>
    <w:rsid w:val="00A41FD5"/>
    <w:rsid w:val="00A61DE0"/>
    <w:rsid w:val="00A8270A"/>
    <w:rsid w:val="00AB697B"/>
    <w:rsid w:val="00AC535F"/>
    <w:rsid w:val="00B0013D"/>
    <w:rsid w:val="00B06C1A"/>
    <w:rsid w:val="00B12E04"/>
    <w:rsid w:val="00B17000"/>
    <w:rsid w:val="00B3354C"/>
    <w:rsid w:val="00B83873"/>
    <w:rsid w:val="00B86D68"/>
    <w:rsid w:val="00B9711A"/>
    <w:rsid w:val="00BB2859"/>
    <w:rsid w:val="00BB5222"/>
    <w:rsid w:val="00BC266D"/>
    <w:rsid w:val="00BF4440"/>
    <w:rsid w:val="00BF7CFC"/>
    <w:rsid w:val="00C20C14"/>
    <w:rsid w:val="00C81C91"/>
    <w:rsid w:val="00C8725E"/>
    <w:rsid w:val="00CB3BEF"/>
    <w:rsid w:val="00CC281A"/>
    <w:rsid w:val="00CE1BE3"/>
    <w:rsid w:val="00D03317"/>
    <w:rsid w:val="00D050F9"/>
    <w:rsid w:val="00D30BA7"/>
    <w:rsid w:val="00D352FB"/>
    <w:rsid w:val="00D841CA"/>
    <w:rsid w:val="00D859A3"/>
    <w:rsid w:val="00D97B23"/>
    <w:rsid w:val="00DA6397"/>
    <w:rsid w:val="00DB145E"/>
    <w:rsid w:val="00DC671D"/>
    <w:rsid w:val="00DC7EF1"/>
    <w:rsid w:val="00E25EB8"/>
    <w:rsid w:val="00E57637"/>
    <w:rsid w:val="00E62263"/>
    <w:rsid w:val="00E63D10"/>
    <w:rsid w:val="00EB3D2E"/>
    <w:rsid w:val="00EC1221"/>
    <w:rsid w:val="00EC3C94"/>
    <w:rsid w:val="00EC6364"/>
    <w:rsid w:val="00ED05D5"/>
    <w:rsid w:val="00ED1A5C"/>
    <w:rsid w:val="00EF4234"/>
    <w:rsid w:val="00EF4FA7"/>
    <w:rsid w:val="00F438F7"/>
    <w:rsid w:val="00F55C45"/>
    <w:rsid w:val="00F857F7"/>
    <w:rsid w:val="00FB72F3"/>
    <w:rsid w:val="00FC2C9E"/>
    <w:rsid w:val="00FD6657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8A12F2B"/>
  <w15:chartTrackingRefBased/>
  <w15:docId w15:val="{0049805D-ECBB-4511-8892-6AD044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41147"/>
    <w:pPr>
      <w:keepNext/>
      <w:tabs>
        <w:tab w:val="left" w:pos="1134"/>
      </w:tabs>
      <w:spacing w:line="360" w:lineRule="atLeast"/>
      <w:ind w:left="567" w:right="567"/>
      <w:outlineLvl w:val="2"/>
    </w:pPr>
    <w:rPr>
      <w:rFonts w:ascii="Arial" w:hAnsi="Arial"/>
      <w:b/>
      <w:spacing w:val="-2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44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1448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C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C671D"/>
    <w:rPr>
      <w:color w:val="0000FF"/>
      <w:u w:val="single"/>
    </w:rPr>
  </w:style>
  <w:style w:type="character" w:styleId="Numeropagina">
    <w:name w:val="page number"/>
    <w:basedOn w:val="Carpredefinitoparagrafo"/>
    <w:rsid w:val="00DC671D"/>
  </w:style>
  <w:style w:type="paragraph" w:styleId="Testofumetto">
    <w:name w:val="Balloon Text"/>
    <w:basedOn w:val="Normale"/>
    <w:semiHidden/>
    <w:rsid w:val="004A60A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4034FC"/>
    <w:pPr>
      <w:autoSpaceDE w:val="0"/>
      <w:autoSpaceDN w:val="0"/>
      <w:adjustRightInd w:val="0"/>
      <w:jc w:val="both"/>
    </w:pPr>
    <w:rPr>
      <w:rFonts w:ascii="Arial" w:hAnsi="Arial" w:cs="Arial"/>
      <w:sz w:val="3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D1A5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D1A5C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D1A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D1A5C"/>
    <w:rPr>
      <w:sz w:val="16"/>
      <w:szCs w:val="16"/>
    </w:rPr>
  </w:style>
  <w:style w:type="paragraph" w:customStyle="1" w:styleId="Testopredefinito">
    <w:name w:val="Testo predefinito"/>
    <w:basedOn w:val="Normale"/>
    <w:rsid w:val="00ED1A5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496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4961"/>
  </w:style>
  <w:style w:type="character" w:styleId="Rimandonotaapidipagina">
    <w:name w:val="footnote reference"/>
    <w:uiPriority w:val="99"/>
    <w:semiHidden/>
    <w:unhideWhenUsed/>
    <w:rsid w:val="00454961"/>
    <w:rPr>
      <w:vertAlign w:val="superscript"/>
    </w:rPr>
  </w:style>
  <w:style w:type="paragraph" w:customStyle="1" w:styleId="Puntato">
    <w:name w:val="Puntato"/>
    <w:basedOn w:val="Normale"/>
    <w:rsid w:val="00A61DE0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972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972460"/>
    <w:rPr>
      <w:sz w:val="24"/>
      <w:szCs w:val="24"/>
    </w:rPr>
  </w:style>
  <w:style w:type="character" w:customStyle="1" w:styleId="PidipaginaCarattere">
    <w:name w:val="Piè di pagina Carattere"/>
    <w:link w:val="Pidipagina"/>
    <w:rsid w:val="00EF4FA7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F55C45"/>
    <w:rPr>
      <w:color w:val="605E5C"/>
      <w:shd w:val="clear" w:color="auto" w:fill="E1DFDD"/>
    </w:rPr>
  </w:style>
  <w:style w:type="character" w:customStyle="1" w:styleId="Titolo3Carattere">
    <w:name w:val="Titolo 3 Carattere"/>
    <w:link w:val="Titolo3"/>
    <w:rsid w:val="00A41147"/>
    <w:rPr>
      <w:rFonts w:ascii="Arial" w:hAnsi="Arial"/>
      <w:b/>
      <w:spacing w:val="-20"/>
      <w:sz w:val="28"/>
    </w:rPr>
  </w:style>
  <w:style w:type="paragraph" w:customStyle="1" w:styleId="Default">
    <w:name w:val="Default"/>
    <w:rsid w:val="00252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ma@pec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%20Barbieri\Desktop\CARTA%20INTESTATA%20%20ALMA%20SERVICE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58CA0E2B2EC4591D8CC984C208668" ma:contentTypeVersion="4" ma:contentTypeDescription="Creare un nuovo documento." ma:contentTypeScope="" ma:versionID="79aa1d9e27a35c920552cefc7629028b">
  <xsd:schema xmlns:xsd="http://www.w3.org/2001/XMLSchema" xmlns:xs="http://www.w3.org/2001/XMLSchema" xmlns:p="http://schemas.microsoft.com/office/2006/metadata/properties" xmlns:ns2="184cada1-b466-4024-b0f5-7d8fa21e30af" targetNamespace="http://schemas.microsoft.com/office/2006/metadata/properties" ma:root="true" ma:fieldsID="0c4c309457164797e908b5e272fe5406" ns2:_="">
    <xsd:import namespace="184cada1-b466-4024-b0f5-7d8fa21e3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ada1-b466-4024-b0f5-7d8fa21e3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1A14B-EF80-4BB5-BC98-19BD74DF4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B72D6-E0EA-4889-BF42-8C6E247D93B3}"/>
</file>

<file path=customXml/itemProps3.xml><?xml version="1.0" encoding="utf-8"?>
<ds:datastoreItem xmlns:ds="http://schemas.openxmlformats.org/officeDocument/2006/customXml" ds:itemID="{BCB09F2C-CA8E-4C7E-B303-A7B956501239}"/>
</file>

<file path=customXml/itemProps4.xml><?xml version="1.0" encoding="utf-8"?>
<ds:datastoreItem xmlns:ds="http://schemas.openxmlformats.org/officeDocument/2006/customXml" ds:itemID="{19A10DB7-BF7F-44D7-AEE9-E860910345B5}"/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ALMA SERVICES</Template>
  <TotalTime>54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Alma Petroli</Company>
  <LinksUpToDate>false</LinksUpToDate>
  <CharactersWithSpaces>987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mailto:alma@pec.it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subject/>
  <dc:creator>Patrizia Morettini</dc:creator>
  <cp:keywords/>
  <cp:lastModifiedBy>Alberto Barbieri</cp:lastModifiedBy>
  <cp:revision>23</cp:revision>
  <cp:lastPrinted>2021-04-20T16:54:00Z</cp:lastPrinted>
  <dcterms:created xsi:type="dcterms:W3CDTF">2021-04-20T08:07:00Z</dcterms:created>
  <dcterms:modified xsi:type="dcterms:W3CDTF">2021-04-20T16:55:00Z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0x01010065058CA0E2B2EC4591D8CC984C208668</vt:lpwstr>
  </property>
</Properties>
</file>